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E7D59" w14:textId="77777777" w:rsidR="003D59A6" w:rsidRPr="00230E65" w:rsidRDefault="002E30A5" w:rsidP="002E30A5">
      <w:pPr>
        <w:rPr>
          <w:sz w:val="8"/>
          <w:szCs w:val="8"/>
        </w:rPr>
      </w:pPr>
      <w:r>
        <w:rPr>
          <w:noProof/>
        </w:rPr>
        <w:t xml:space="preserve">                                 </w:t>
      </w:r>
      <w:r w:rsidR="001007B8">
        <w:rPr>
          <w:noProof/>
        </w:rPr>
        <w:drawing>
          <wp:inline distT="0" distB="0" distL="0" distR="0" wp14:anchorId="162CB406" wp14:editId="4C031302">
            <wp:extent cx="876300" cy="818515"/>
            <wp:effectExtent l="0" t="0" r="0" b="635"/>
            <wp:docPr id="1" name="Picture 1" descr="seal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gold"/>
                    <pic:cNvPicPr>
                      <a:picLocks noChangeAspect="1" noChangeArrowheads="1"/>
                    </pic:cNvPicPr>
                  </pic:nvPicPr>
                  <pic:blipFill>
                    <a:blip r:embed="rId8" cstate="print"/>
                    <a:srcRect/>
                    <a:stretch>
                      <a:fillRect/>
                    </a:stretch>
                  </pic:blipFill>
                  <pic:spPr bwMode="auto">
                    <a:xfrm>
                      <a:off x="0" y="0"/>
                      <a:ext cx="876300" cy="818515"/>
                    </a:xfrm>
                    <a:prstGeom prst="rect">
                      <a:avLst/>
                    </a:prstGeom>
                    <a:noFill/>
                    <a:ln w="9525">
                      <a:noFill/>
                      <a:miter lim="800000"/>
                      <a:headEnd/>
                      <a:tailEnd/>
                    </a:ln>
                  </pic:spPr>
                </pic:pic>
              </a:graphicData>
            </a:graphic>
          </wp:inline>
        </w:drawing>
      </w:r>
      <w:r>
        <w:rPr>
          <w:noProof/>
        </w:rPr>
        <w:t xml:space="preserve">                                                             </w:t>
      </w:r>
      <w:r w:rsidRPr="00BF54E6">
        <w:rPr>
          <w:noProof/>
        </w:rPr>
        <w:drawing>
          <wp:inline distT="0" distB="0" distL="0" distR="0" wp14:anchorId="2CFD22D9" wp14:editId="062EA09F">
            <wp:extent cx="1103630" cy="828675"/>
            <wp:effectExtent l="0" t="0" r="127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7192" cy="876401"/>
                    </a:xfrm>
                    <a:prstGeom prst="rect">
                      <a:avLst/>
                    </a:prstGeom>
                  </pic:spPr>
                </pic:pic>
              </a:graphicData>
            </a:graphic>
          </wp:inline>
        </w:drawing>
      </w:r>
      <w:r>
        <w:rPr>
          <w:noProof/>
        </w:rPr>
        <w:t xml:space="preserve">  </w:t>
      </w:r>
    </w:p>
    <w:p w14:paraId="216B8E89" w14:textId="77777777" w:rsidR="00230E65" w:rsidRPr="00230E65" w:rsidRDefault="00230E65" w:rsidP="00230E65">
      <w:pPr>
        <w:jc w:val="center"/>
        <w:rPr>
          <w:sz w:val="8"/>
          <w:szCs w:val="8"/>
        </w:rPr>
      </w:pPr>
    </w:p>
    <w:p w14:paraId="3647D105" w14:textId="77777777" w:rsidR="00230E65" w:rsidRDefault="00230E65" w:rsidP="00230E65">
      <w:pPr>
        <w:jc w:val="center"/>
        <w:rPr>
          <w:rFonts w:ascii="Arial" w:hAnsi="Arial" w:cs="Arial"/>
          <w:color w:val="000080"/>
          <w:sz w:val="20"/>
          <w:szCs w:val="20"/>
        </w:rPr>
      </w:pPr>
      <w:r>
        <w:rPr>
          <w:rFonts w:ascii="Arial" w:hAnsi="Arial" w:cs="Arial"/>
          <w:color w:val="000080"/>
          <w:sz w:val="20"/>
          <w:szCs w:val="20"/>
        </w:rPr>
        <w:t xml:space="preserve">STATE OF </w:t>
      </w:r>
      <w:smartTag w:uri="urn:schemas-microsoft-com:office:smarttags" w:element="place">
        <w:smartTag w:uri="urn:schemas-microsoft-com:office:smarttags" w:element="State">
          <w:r>
            <w:rPr>
              <w:rFonts w:ascii="Arial" w:hAnsi="Arial" w:cs="Arial"/>
              <w:color w:val="000080"/>
              <w:sz w:val="20"/>
              <w:szCs w:val="20"/>
            </w:rPr>
            <w:t>WEST VIRGINIA</w:t>
          </w:r>
        </w:smartTag>
      </w:smartTag>
    </w:p>
    <w:p w14:paraId="7C2A8FF1" w14:textId="77777777" w:rsidR="00230E65" w:rsidRDefault="00230E65" w:rsidP="00230E65">
      <w:pPr>
        <w:jc w:val="center"/>
        <w:rPr>
          <w:rFonts w:ascii="Arial" w:hAnsi="Arial" w:cs="Arial"/>
          <w:b/>
          <w:color w:val="000080"/>
          <w:sz w:val="20"/>
          <w:szCs w:val="20"/>
        </w:rPr>
      </w:pPr>
      <w:r>
        <w:rPr>
          <w:rFonts w:ascii="Arial" w:hAnsi="Arial" w:cs="Arial"/>
          <w:b/>
          <w:color w:val="000080"/>
          <w:sz w:val="20"/>
          <w:szCs w:val="20"/>
        </w:rPr>
        <w:t>DEPARTMENT OF ADMINISTRATION</w:t>
      </w:r>
    </w:p>
    <w:p w14:paraId="07E11CAC" w14:textId="77777777" w:rsidR="00230E65" w:rsidRDefault="004A7E3C" w:rsidP="00230E65">
      <w:pPr>
        <w:jc w:val="center"/>
        <w:rPr>
          <w:rFonts w:ascii="Arial" w:hAnsi="Arial" w:cs="Arial"/>
          <w:b/>
          <w:color w:val="000080"/>
          <w:sz w:val="20"/>
          <w:szCs w:val="20"/>
        </w:rPr>
      </w:pPr>
      <w:r>
        <w:rPr>
          <w:rFonts w:ascii="Arial" w:hAnsi="Arial" w:cs="Arial"/>
          <w:b/>
          <w:color w:val="000080"/>
          <w:sz w:val="20"/>
          <w:szCs w:val="20"/>
        </w:rPr>
        <w:t>FLEET MANAGEMENT</w:t>
      </w:r>
      <w:r w:rsidR="00534A35">
        <w:rPr>
          <w:rFonts w:ascii="Arial" w:hAnsi="Arial" w:cs="Arial"/>
          <w:b/>
          <w:color w:val="000080"/>
          <w:sz w:val="20"/>
          <w:szCs w:val="20"/>
        </w:rPr>
        <w:t xml:space="preserve"> </w:t>
      </w:r>
      <w:r w:rsidR="00E02457">
        <w:rPr>
          <w:rFonts w:ascii="Arial" w:hAnsi="Arial" w:cs="Arial"/>
          <w:b/>
          <w:color w:val="000080"/>
          <w:sz w:val="20"/>
          <w:szCs w:val="20"/>
        </w:rPr>
        <w:t>DIVISION</w:t>
      </w:r>
    </w:p>
    <w:p w14:paraId="6215995F" w14:textId="7A63D51B" w:rsidR="00230E65" w:rsidRDefault="006E6C52" w:rsidP="00230E65">
      <w:pPr>
        <w:jc w:val="center"/>
        <w:rPr>
          <w:rFonts w:ascii="Arial" w:hAnsi="Arial" w:cs="Arial"/>
          <w:color w:val="000080"/>
          <w:sz w:val="16"/>
          <w:szCs w:val="16"/>
        </w:rPr>
      </w:pPr>
      <w:r>
        <w:rPr>
          <w:rFonts w:ascii="Arial" w:hAnsi="Arial" w:cs="Arial"/>
          <w:color w:val="000080"/>
          <w:sz w:val="16"/>
          <w:szCs w:val="16"/>
        </w:rPr>
        <w:t>2</w:t>
      </w:r>
      <w:r w:rsidR="004C411A">
        <w:rPr>
          <w:rFonts w:ascii="Arial" w:hAnsi="Arial" w:cs="Arial"/>
          <w:color w:val="000080"/>
          <w:sz w:val="16"/>
          <w:szCs w:val="16"/>
        </w:rPr>
        <w:t>310</w:t>
      </w:r>
      <w:r w:rsidR="00230E65">
        <w:rPr>
          <w:rFonts w:ascii="Arial" w:hAnsi="Arial" w:cs="Arial"/>
          <w:color w:val="000080"/>
          <w:sz w:val="16"/>
          <w:szCs w:val="16"/>
        </w:rPr>
        <w:t xml:space="preserve"> </w:t>
      </w:r>
      <w:r w:rsidR="004C411A">
        <w:rPr>
          <w:rFonts w:ascii="Arial" w:hAnsi="Arial" w:cs="Arial"/>
          <w:color w:val="000080"/>
          <w:sz w:val="16"/>
          <w:szCs w:val="16"/>
        </w:rPr>
        <w:t>KANAWHA BLVD</w:t>
      </w:r>
      <w:r w:rsidR="00230E65">
        <w:rPr>
          <w:rFonts w:ascii="Arial" w:hAnsi="Arial" w:cs="Arial"/>
          <w:color w:val="000080"/>
          <w:sz w:val="16"/>
          <w:szCs w:val="16"/>
        </w:rPr>
        <w:t>, EAST</w:t>
      </w:r>
    </w:p>
    <w:p w14:paraId="16AEFB65" w14:textId="4CD254C8" w:rsidR="00230E65" w:rsidRDefault="00230E65" w:rsidP="00230E65">
      <w:pPr>
        <w:jc w:val="center"/>
        <w:rPr>
          <w:rFonts w:ascii="Arial" w:hAnsi="Arial" w:cs="Arial"/>
          <w:color w:val="000080"/>
          <w:sz w:val="16"/>
          <w:szCs w:val="16"/>
        </w:rPr>
      </w:pPr>
      <w:r>
        <w:rPr>
          <w:rFonts w:ascii="Arial" w:hAnsi="Arial" w:cs="Arial"/>
          <w:color w:val="000080"/>
          <w:sz w:val="16"/>
          <w:szCs w:val="16"/>
        </w:rPr>
        <w:t>CHARLESTON, WEST VIRGINIA</w:t>
      </w:r>
      <w:r w:rsidR="001F1AD4">
        <w:rPr>
          <w:rFonts w:ascii="Arial" w:hAnsi="Arial" w:cs="Arial"/>
          <w:color w:val="000080"/>
          <w:sz w:val="16"/>
          <w:szCs w:val="16"/>
        </w:rPr>
        <w:t xml:space="preserve"> </w:t>
      </w:r>
      <w:r w:rsidR="004C411A">
        <w:rPr>
          <w:rFonts w:ascii="Arial" w:hAnsi="Arial" w:cs="Arial"/>
          <w:color w:val="000080"/>
          <w:sz w:val="16"/>
          <w:szCs w:val="16"/>
        </w:rPr>
        <w:t>25311</w:t>
      </w:r>
    </w:p>
    <w:p w14:paraId="51EF076A" w14:textId="77777777" w:rsidR="00171E0A" w:rsidRDefault="00171E0A" w:rsidP="00171E0A">
      <w:pPr>
        <w:jc w:val="center"/>
      </w:pPr>
    </w:p>
    <w:p w14:paraId="59FC5069" w14:textId="77777777" w:rsidR="00CE00AE" w:rsidRDefault="00CE00AE" w:rsidP="00171E0A">
      <w:pPr>
        <w:jc w:val="center"/>
      </w:pPr>
    </w:p>
    <w:p w14:paraId="3FA5C35B" w14:textId="77777777" w:rsidR="00CE00AE" w:rsidRDefault="00CE00AE" w:rsidP="00171E0A">
      <w:pPr>
        <w:jc w:val="center"/>
      </w:pPr>
    </w:p>
    <w:p w14:paraId="55445386" w14:textId="77777777" w:rsidR="00CE00AE" w:rsidRPr="00660E0C" w:rsidRDefault="00CE00AE" w:rsidP="00171E0A">
      <w:pPr>
        <w:jc w:val="center"/>
        <w:rPr>
          <w:b/>
        </w:rPr>
      </w:pPr>
      <w:r w:rsidRPr="00660E0C">
        <w:rPr>
          <w:b/>
        </w:rPr>
        <w:t xml:space="preserve">DEFENSIVE DRIVING </w:t>
      </w:r>
      <w:r w:rsidR="00DE2ECB">
        <w:rPr>
          <w:b/>
        </w:rPr>
        <w:t xml:space="preserve">TRAINING AND DMV </w:t>
      </w:r>
      <w:r w:rsidR="008D2884">
        <w:rPr>
          <w:b/>
        </w:rPr>
        <w:t xml:space="preserve">DRIVER’S </w:t>
      </w:r>
      <w:r w:rsidR="00DE2ECB">
        <w:rPr>
          <w:b/>
        </w:rPr>
        <w:t xml:space="preserve">LICENSE </w:t>
      </w:r>
      <w:r w:rsidR="008D2884">
        <w:rPr>
          <w:b/>
        </w:rPr>
        <w:t>RECORD</w:t>
      </w:r>
    </w:p>
    <w:p w14:paraId="394510E0" w14:textId="77777777" w:rsidR="00CE00AE" w:rsidRDefault="00CE00AE" w:rsidP="00171E0A">
      <w:pPr>
        <w:jc w:val="center"/>
      </w:pPr>
    </w:p>
    <w:p w14:paraId="29A52902" w14:textId="77777777" w:rsidR="00CE00AE" w:rsidRDefault="00CE00AE" w:rsidP="00CE00AE"/>
    <w:p w14:paraId="07FA3C40" w14:textId="7DEFB0A9" w:rsidR="004C411A" w:rsidRDefault="005760B3" w:rsidP="00660E0C">
      <w:pPr>
        <w:spacing w:line="360" w:lineRule="auto"/>
      </w:pPr>
      <w:r>
        <w:t xml:space="preserve">I, </w:t>
      </w:r>
      <w:r w:rsidR="00CE00AE">
        <w:t>___________________________________ ha</w:t>
      </w:r>
      <w:r>
        <w:t>ve</w:t>
      </w:r>
      <w:r w:rsidR="00CE00AE">
        <w:t xml:space="preserve"> successfully completed </w:t>
      </w:r>
      <w:r w:rsidR="004C411A">
        <w:t xml:space="preserve">either </w:t>
      </w:r>
      <w:r w:rsidR="004A1C91">
        <w:t xml:space="preserve">the </w:t>
      </w:r>
      <w:r w:rsidR="004C411A">
        <w:t>(1) Holman</w:t>
      </w:r>
    </w:p>
    <w:p w14:paraId="08F9B89D" w14:textId="1AF770B6" w:rsidR="004C411A" w:rsidRDefault="004C411A" w:rsidP="00660E0C">
      <w:pPr>
        <w:spacing w:line="360" w:lineRule="auto"/>
      </w:pPr>
      <w:r>
        <w:t xml:space="preserve">                     </w:t>
      </w:r>
      <w:r w:rsidRPr="00DE2ECB">
        <w:rPr>
          <w:rFonts w:asciiTheme="minorHAnsi" w:hAnsiTheme="minorHAnsi"/>
          <w:b/>
          <w:sz w:val="20"/>
          <w:szCs w:val="20"/>
        </w:rPr>
        <w:t>(print Driver’s full name)</w:t>
      </w:r>
    </w:p>
    <w:p w14:paraId="7D8F3A66" w14:textId="027AD49C" w:rsidR="00CE00AE" w:rsidRPr="004C411A" w:rsidRDefault="004A1C91" w:rsidP="00660E0C">
      <w:pPr>
        <w:spacing w:line="360" w:lineRule="auto"/>
      </w:pPr>
      <w:r>
        <w:t>Defensive Driv</w:t>
      </w:r>
      <w:r w:rsidR="004C411A">
        <w:t>ers Training</w:t>
      </w:r>
      <w:r>
        <w:t xml:space="preserve"> </w:t>
      </w:r>
      <w:r w:rsidR="004C411A">
        <w:t xml:space="preserve">Program through the Fleet Management Division or (2) an internal, department specified Defensive Driver’s </w:t>
      </w:r>
      <w:r w:rsidR="00CE00AE">
        <w:t>Training</w:t>
      </w:r>
      <w:r w:rsidR="004C411A">
        <w:t xml:space="preserve"> Program</w:t>
      </w:r>
      <w:r w:rsidR="00CE00AE">
        <w:t xml:space="preserve">.  </w:t>
      </w:r>
      <w:r w:rsidR="005760B3">
        <w:t>I understand that c</w:t>
      </w:r>
      <w:r w:rsidR="00CE00AE">
        <w:t xml:space="preserve">ompletion of </w:t>
      </w:r>
      <w:r w:rsidR="004C411A">
        <w:t xml:space="preserve">either of these </w:t>
      </w:r>
      <w:r w:rsidR="00CE00AE">
        <w:t>course</w:t>
      </w:r>
      <w:r w:rsidR="004C411A">
        <w:t>s</w:t>
      </w:r>
      <w:r w:rsidR="00CE00AE">
        <w:t xml:space="preserve"> is required before </w:t>
      </w:r>
      <w:r w:rsidR="005760B3">
        <w:t>I am</w:t>
      </w:r>
      <w:r w:rsidR="00CE00AE">
        <w:t xml:space="preserve"> authorized to drive a state-owned or leased vehicle</w:t>
      </w:r>
      <w:r w:rsidR="005760B3">
        <w:t xml:space="preserve"> and that</w:t>
      </w:r>
      <w:r w:rsidR="00CE00AE">
        <w:t xml:space="preserve"> defensive driving training be repeated on an annual basis to remain eligible.</w:t>
      </w:r>
      <w:r w:rsidR="0032236B">
        <w:t xml:space="preserve">  I am providing the last four digits of my social security number </w:t>
      </w:r>
      <w:r w:rsidR="00D12EAB">
        <w:t>if a</w:t>
      </w:r>
      <w:r w:rsidR="0032236B">
        <w:t xml:space="preserve"> driver’s license verification </w:t>
      </w:r>
      <w:r w:rsidR="00AB41F9">
        <w:t>is required</w:t>
      </w:r>
      <w:r w:rsidR="0032236B">
        <w:t xml:space="preserve">. </w:t>
      </w:r>
    </w:p>
    <w:p w14:paraId="7AC058EE" w14:textId="77777777" w:rsidR="005760B3" w:rsidRDefault="005760B3" w:rsidP="00660E0C">
      <w:pPr>
        <w:spacing w:line="360" w:lineRule="auto"/>
      </w:pPr>
    </w:p>
    <w:p w14:paraId="4020A8A8" w14:textId="59468546" w:rsidR="005760B3" w:rsidRDefault="005760B3" w:rsidP="00660E0C">
      <w:pPr>
        <w:spacing w:line="360" w:lineRule="auto"/>
      </w:pPr>
      <w:r>
        <w:t xml:space="preserve">I further acknowledge that a copy of my valid driver’s license and last 4 digits of my social security number will be placed in </w:t>
      </w:r>
      <w:r w:rsidR="00DE2ECB">
        <w:t>my</w:t>
      </w:r>
      <w:r>
        <w:t xml:space="preserve"> driver file.</w:t>
      </w:r>
      <w:r w:rsidR="00DE2ECB">
        <w:t xml:space="preserve"> </w:t>
      </w:r>
    </w:p>
    <w:p w14:paraId="3FF31B29" w14:textId="77777777" w:rsidR="00DE2ECB" w:rsidRDefault="00DE2ECB" w:rsidP="00660E0C">
      <w:pPr>
        <w:spacing w:line="360" w:lineRule="auto"/>
      </w:pPr>
    </w:p>
    <w:p w14:paraId="6C65BD79" w14:textId="77777777" w:rsidR="00DE2ECB" w:rsidRDefault="00DE2ECB" w:rsidP="00660E0C">
      <w:pPr>
        <w:spacing w:line="360" w:lineRule="auto"/>
      </w:pPr>
      <w:r>
        <w:t xml:space="preserve">Any change to the status of my driver’s license </w:t>
      </w:r>
      <w:r w:rsidR="00F475D1">
        <w:t>must</w:t>
      </w:r>
      <w:r>
        <w:t xml:space="preserve"> be communicated to my manager within 48 hours of the infraction.</w:t>
      </w:r>
    </w:p>
    <w:p w14:paraId="1622B309" w14:textId="77777777" w:rsidR="00CE00AE" w:rsidRDefault="00CE00AE" w:rsidP="00CE00AE"/>
    <w:p w14:paraId="4C3B1F49" w14:textId="77777777" w:rsidR="00CE00AE" w:rsidRDefault="00CE00AE" w:rsidP="00CE00AE"/>
    <w:p w14:paraId="132C0425" w14:textId="0812DB97" w:rsidR="00CE00AE" w:rsidRDefault="00CE00AE" w:rsidP="00CE00AE">
      <w:r>
        <w:t>______________________________________</w:t>
      </w:r>
      <w:r>
        <w:tab/>
      </w:r>
      <w:r>
        <w:tab/>
        <w:t>__________________________</w:t>
      </w:r>
    </w:p>
    <w:p w14:paraId="1AA7C401" w14:textId="77777777" w:rsidR="00CE00AE" w:rsidRDefault="00CE00AE" w:rsidP="00CE00AE">
      <w:r>
        <w:t>Driver Signature</w:t>
      </w:r>
      <w:r>
        <w:tab/>
      </w:r>
      <w:r>
        <w:tab/>
      </w:r>
      <w:r>
        <w:tab/>
      </w:r>
      <w:r>
        <w:tab/>
      </w:r>
      <w:r>
        <w:tab/>
      </w:r>
      <w:r>
        <w:tab/>
        <w:t>Date</w:t>
      </w:r>
    </w:p>
    <w:p w14:paraId="3117158F" w14:textId="6255CCE7" w:rsidR="00CE00AE" w:rsidRDefault="00CE00AE" w:rsidP="00CE00AE"/>
    <w:p w14:paraId="10A2B0D5" w14:textId="4AFE521F" w:rsidR="000E1BA3" w:rsidRPr="000E1BA3" w:rsidRDefault="000E1BA3" w:rsidP="00CE00AE">
      <w:r>
        <w:rPr>
          <w:u w:val="single"/>
        </w:rPr>
        <w:tab/>
      </w:r>
      <w:r>
        <w:rPr>
          <w:u w:val="single"/>
        </w:rPr>
        <w:tab/>
      </w:r>
      <w:r>
        <w:rPr>
          <w:u w:val="single"/>
        </w:rPr>
        <w:tab/>
      </w:r>
      <w:r>
        <w:rPr>
          <w:u w:val="single"/>
        </w:rPr>
        <w:tab/>
      </w:r>
      <w:r>
        <w:rPr>
          <w:u w:val="single"/>
        </w:rPr>
        <w:tab/>
      </w:r>
      <w:r>
        <w:rPr>
          <w:u w:val="single"/>
        </w:rPr>
        <w:tab/>
      </w:r>
    </w:p>
    <w:p w14:paraId="6C3A3A78" w14:textId="48222E44" w:rsidR="000E1BA3" w:rsidRPr="000E1BA3" w:rsidRDefault="0032236B" w:rsidP="00CE00AE">
      <w:r>
        <w:t xml:space="preserve">Last Four Digits of Social Security Number </w:t>
      </w:r>
      <w:r>
        <w:tab/>
      </w:r>
      <w:r w:rsidR="000E1BA3">
        <w:tab/>
        <w:t xml:space="preserve">            </w:t>
      </w:r>
    </w:p>
    <w:p w14:paraId="4AE3C06C" w14:textId="55236EB5" w:rsidR="00CE00AE" w:rsidRDefault="00CE00AE" w:rsidP="00CE00AE"/>
    <w:p w14:paraId="1E59BDB0" w14:textId="77777777" w:rsidR="00CE00AE" w:rsidRDefault="00CE00AE" w:rsidP="00CE00AE">
      <w:r>
        <w:t>______________________________________</w:t>
      </w:r>
      <w:r>
        <w:tab/>
      </w:r>
      <w:r>
        <w:tab/>
        <w:t>__________________________</w:t>
      </w:r>
    </w:p>
    <w:p w14:paraId="73CEC33B" w14:textId="77777777" w:rsidR="00CE00AE" w:rsidRDefault="00DE2ECB" w:rsidP="00CE00AE">
      <w:r>
        <w:t>Agency Fleet Coordinator</w:t>
      </w:r>
      <w:r w:rsidR="00CE00AE">
        <w:t xml:space="preserve"> Signature</w:t>
      </w:r>
      <w:r w:rsidR="00CE00AE">
        <w:tab/>
      </w:r>
      <w:r w:rsidR="00CE00AE">
        <w:tab/>
      </w:r>
      <w:r w:rsidR="00CE00AE">
        <w:tab/>
      </w:r>
      <w:r w:rsidR="00CE00AE">
        <w:tab/>
        <w:t>Date</w:t>
      </w:r>
    </w:p>
    <w:p w14:paraId="5E249469" w14:textId="77777777" w:rsidR="00CE00AE" w:rsidRDefault="00CE00AE" w:rsidP="00CE00AE"/>
    <w:p w14:paraId="3C5E623A" w14:textId="77777777" w:rsidR="00CE00AE" w:rsidRDefault="00CE00AE" w:rsidP="00CE00AE"/>
    <w:p w14:paraId="0BEB1BFF" w14:textId="77777777" w:rsidR="00CE00AE" w:rsidRDefault="00CE00AE" w:rsidP="00CE00AE">
      <w:r>
        <w:rPr>
          <w:noProof/>
        </w:rPr>
        <mc:AlternateContent>
          <mc:Choice Requires="wps">
            <w:drawing>
              <wp:anchor distT="0" distB="0" distL="114300" distR="114300" simplePos="0" relativeHeight="251656191" behindDoc="0" locked="0" layoutInCell="1" allowOverlap="1" wp14:anchorId="45D4B9AB" wp14:editId="0CE3C105">
                <wp:simplePos x="0" y="0"/>
                <wp:positionH relativeFrom="margin">
                  <wp:posOffset>-124460</wp:posOffset>
                </wp:positionH>
                <wp:positionV relativeFrom="paragraph">
                  <wp:posOffset>118745</wp:posOffset>
                </wp:positionV>
                <wp:extent cx="6534150" cy="495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5341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0383FF" w14:textId="77777777" w:rsidR="00CE00AE" w:rsidRDefault="00CE00AE" w:rsidP="00CE00AE">
                            <w:r>
                              <w:t>For the documentary purpose of this record, by entering each name in the fields above, the driver and supervisor are exercising their intent to attest to the accuracy of this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4B9AB" id="Rectangle 4" o:spid="_x0000_s1026" style="position:absolute;margin-left:-9.8pt;margin-top:9.35pt;width:514.5pt;height:39pt;z-index:25165619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" fillcolor="white [3201]" strokecolor="#f79646 [3209]" strokeweight="2pt">
                <v:textbox>
                  <w:txbxContent>
                    <w:p w14:paraId="7E0383FF" w14:textId="77777777" w:rsidR="00CE00AE" w:rsidRDefault="00CE00AE" w:rsidP="00CE00AE">
                      <w:r>
                        <w:t>For the documentary purpose of this record, by entering each name in the fields above, the driver and supervisor are exercising their intent to attest to the accuracy of this document.</w:t>
                      </w:r>
                    </w:p>
                  </w:txbxContent>
                </v:textbox>
                <w10:wrap anchorx="margin"/>
              </v:rect>
            </w:pict>
          </mc:Fallback>
        </mc:AlternateContent>
      </w:r>
    </w:p>
    <w:p w14:paraId="559DBFB5" w14:textId="77777777" w:rsidR="00CE00AE" w:rsidRDefault="00CE00AE" w:rsidP="00CE00AE"/>
    <w:p w14:paraId="1FD053D4" w14:textId="77777777" w:rsidR="00CE00AE" w:rsidRDefault="00CE00AE" w:rsidP="00CE00AE"/>
    <w:p w14:paraId="1C551D0A" w14:textId="77777777" w:rsidR="004C411A" w:rsidRPr="004C411A" w:rsidRDefault="004C411A" w:rsidP="004C411A"/>
    <w:p w14:paraId="475AFE0E" w14:textId="08D12AC4" w:rsidR="004C411A" w:rsidRPr="004C411A" w:rsidRDefault="004C411A" w:rsidP="004C411A">
      <w:pPr>
        <w:tabs>
          <w:tab w:val="left" w:pos="1050"/>
        </w:tabs>
      </w:pPr>
      <w:r>
        <w:tab/>
      </w:r>
    </w:p>
    <w:sectPr w:rsidR="004C411A" w:rsidRPr="004C411A" w:rsidSect="00966F81">
      <w:foot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0E8F" w14:textId="77777777" w:rsidR="00D125CD" w:rsidRDefault="00D125CD" w:rsidP="00AE442D">
      <w:r>
        <w:separator/>
      </w:r>
    </w:p>
  </w:endnote>
  <w:endnote w:type="continuationSeparator" w:id="0">
    <w:p w14:paraId="7E4849B2" w14:textId="77777777" w:rsidR="00D125CD" w:rsidRDefault="00D125CD" w:rsidP="00AE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515D" w14:textId="461EE1CA" w:rsidR="008901D3" w:rsidRPr="00AE442D" w:rsidRDefault="008901D3" w:rsidP="00AE442D">
    <w:pPr>
      <w:pStyle w:val="Footer"/>
      <w:rPr>
        <w:rFonts w:ascii="Arial" w:hAnsi="Arial" w:cs="Arial"/>
        <w:color w:val="000080"/>
        <w:sz w:val="16"/>
        <w:szCs w:val="16"/>
      </w:rPr>
    </w:pPr>
    <w:r>
      <w:rPr>
        <w:rFonts w:ascii="Arial" w:hAnsi="Arial" w:cs="Arial"/>
        <w:color w:val="000080"/>
        <w:sz w:val="16"/>
        <w:szCs w:val="16"/>
      </w:rPr>
      <w:t>F</w:t>
    </w:r>
    <w:r w:rsidR="00660E0C">
      <w:rPr>
        <w:rFonts w:ascii="Arial" w:hAnsi="Arial" w:cs="Arial"/>
        <w:color w:val="000080"/>
        <w:sz w:val="16"/>
        <w:szCs w:val="16"/>
      </w:rPr>
      <w:t>orm: DOA-FM-023</w:t>
    </w:r>
    <w:r>
      <w:rPr>
        <w:rFonts w:ascii="Arial" w:hAnsi="Arial" w:cs="Arial"/>
        <w:color w:val="000080"/>
        <w:sz w:val="16"/>
        <w:szCs w:val="16"/>
      </w:rPr>
      <w:t xml:space="preserve"> Revised </w:t>
    </w:r>
    <w:r w:rsidR="0032236B">
      <w:rPr>
        <w:rFonts w:ascii="Arial" w:hAnsi="Arial" w:cs="Arial"/>
        <w:color w:val="000080"/>
        <w:sz w:val="16"/>
        <w:szCs w:val="16"/>
      </w:rPr>
      <w:t>(</w:t>
    </w:r>
    <w:r w:rsidR="004C411A">
      <w:rPr>
        <w:rFonts w:ascii="Arial" w:hAnsi="Arial" w:cs="Arial"/>
        <w:color w:val="000080"/>
        <w:sz w:val="16"/>
        <w:szCs w:val="16"/>
      </w:rPr>
      <w:t>May 29, 2024</w:t>
    </w:r>
    <w:r w:rsidR="0032236B">
      <w:rPr>
        <w:rFonts w:ascii="Arial" w:hAnsi="Arial" w:cs="Arial"/>
        <w:color w:val="000080"/>
        <w:sz w:val="16"/>
        <w:szCs w:val="16"/>
      </w:rPr>
      <w:t>)</w:t>
    </w:r>
    <w:r w:rsidR="00EA2E12">
      <w:rPr>
        <w:rFonts w:ascii="Arial" w:hAnsi="Arial" w:cs="Arial"/>
        <w:color w:val="000080"/>
        <w:sz w:val="16"/>
        <w:szCs w:val="16"/>
      </w:rPr>
      <w:tab/>
    </w:r>
    <w:r w:rsidR="00EA2E12">
      <w:rPr>
        <w:rFonts w:ascii="Arial" w:hAnsi="Arial" w:cs="Arial"/>
        <w:color w:val="000080"/>
        <w:sz w:val="16"/>
        <w:szCs w:val="16"/>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E7039" w14:textId="77777777" w:rsidR="00D125CD" w:rsidRDefault="00D125CD" w:rsidP="00AE442D">
      <w:r>
        <w:separator/>
      </w:r>
    </w:p>
  </w:footnote>
  <w:footnote w:type="continuationSeparator" w:id="0">
    <w:p w14:paraId="632ACA1F" w14:textId="77777777" w:rsidR="00D125CD" w:rsidRDefault="00D125CD" w:rsidP="00AE4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80628"/>
    <w:multiLevelType w:val="hybridMultilevel"/>
    <w:tmpl w:val="A4EA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862CA"/>
    <w:multiLevelType w:val="hybridMultilevel"/>
    <w:tmpl w:val="AF0CE788"/>
    <w:lvl w:ilvl="0" w:tplc="EE2E0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7435C3"/>
    <w:multiLevelType w:val="hybridMultilevel"/>
    <w:tmpl w:val="D898C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436806">
    <w:abstractNumId w:val="1"/>
  </w:num>
  <w:num w:numId="2" w16cid:durableId="526524312">
    <w:abstractNumId w:val="2"/>
  </w:num>
  <w:num w:numId="3" w16cid:durableId="20591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48"/>
    <w:rsid w:val="000105FC"/>
    <w:rsid w:val="000D36A5"/>
    <w:rsid w:val="000D4963"/>
    <w:rsid w:val="000E1BA3"/>
    <w:rsid w:val="000E3337"/>
    <w:rsid w:val="000E6741"/>
    <w:rsid w:val="001007B8"/>
    <w:rsid w:val="00106BBE"/>
    <w:rsid w:val="00112F83"/>
    <w:rsid w:val="0011694E"/>
    <w:rsid w:val="00127627"/>
    <w:rsid w:val="001408FE"/>
    <w:rsid w:val="00146C2F"/>
    <w:rsid w:val="00151F80"/>
    <w:rsid w:val="00171E0A"/>
    <w:rsid w:val="00172F3C"/>
    <w:rsid w:val="001759EA"/>
    <w:rsid w:val="001A4F2D"/>
    <w:rsid w:val="001C5A80"/>
    <w:rsid w:val="001E0D6B"/>
    <w:rsid w:val="001F1AD4"/>
    <w:rsid w:val="00215EBB"/>
    <w:rsid w:val="00225AE6"/>
    <w:rsid w:val="002262DD"/>
    <w:rsid w:val="00230E65"/>
    <w:rsid w:val="00247153"/>
    <w:rsid w:val="00264F8A"/>
    <w:rsid w:val="00286632"/>
    <w:rsid w:val="002E30A5"/>
    <w:rsid w:val="002E57F4"/>
    <w:rsid w:val="0032236B"/>
    <w:rsid w:val="003255E5"/>
    <w:rsid w:val="00347BD8"/>
    <w:rsid w:val="003D242E"/>
    <w:rsid w:val="003D59A6"/>
    <w:rsid w:val="003F49B9"/>
    <w:rsid w:val="0042512D"/>
    <w:rsid w:val="00437548"/>
    <w:rsid w:val="004415BB"/>
    <w:rsid w:val="0045241B"/>
    <w:rsid w:val="00474241"/>
    <w:rsid w:val="00483311"/>
    <w:rsid w:val="004A1C91"/>
    <w:rsid w:val="004A7E3C"/>
    <w:rsid w:val="004B3514"/>
    <w:rsid w:val="004B7AD0"/>
    <w:rsid w:val="004C411A"/>
    <w:rsid w:val="004D18D1"/>
    <w:rsid w:val="004D7A6B"/>
    <w:rsid w:val="004E52BB"/>
    <w:rsid w:val="00534A35"/>
    <w:rsid w:val="00535F69"/>
    <w:rsid w:val="005760B3"/>
    <w:rsid w:val="005C4765"/>
    <w:rsid w:val="00615ED3"/>
    <w:rsid w:val="00660E0C"/>
    <w:rsid w:val="00667590"/>
    <w:rsid w:val="006E6C52"/>
    <w:rsid w:val="00703B27"/>
    <w:rsid w:val="00727E61"/>
    <w:rsid w:val="00737D40"/>
    <w:rsid w:val="0078192F"/>
    <w:rsid w:val="00793AD6"/>
    <w:rsid w:val="007C15CD"/>
    <w:rsid w:val="008075AC"/>
    <w:rsid w:val="0088665A"/>
    <w:rsid w:val="008901D3"/>
    <w:rsid w:val="008B4683"/>
    <w:rsid w:val="008D2884"/>
    <w:rsid w:val="009375BE"/>
    <w:rsid w:val="0095510B"/>
    <w:rsid w:val="0095649E"/>
    <w:rsid w:val="00956783"/>
    <w:rsid w:val="00966F81"/>
    <w:rsid w:val="009A409A"/>
    <w:rsid w:val="009D04AB"/>
    <w:rsid w:val="009E3E73"/>
    <w:rsid w:val="00A02B09"/>
    <w:rsid w:val="00A11BCA"/>
    <w:rsid w:val="00AA7897"/>
    <w:rsid w:val="00AB41F9"/>
    <w:rsid w:val="00AD6173"/>
    <w:rsid w:val="00AE442D"/>
    <w:rsid w:val="00B454F8"/>
    <w:rsid w:val="00B51FE1"/>
    <w:rsid w:val="00B66F7B"/>
    <w:rsid w:val="00B76972"/>
    <w:rsid w:val="00B949C3"/>
    <w:rsid w:val="00BB5326"/>
    <w:rsid w:val="00C1751A"/>
    <w:rsid w:val="00C34071"/>
    <w:rsid w:val="00C37F5B"/>
    <w:rsid w:val="00C7014A"/>
    <w:rsid w:val="00C814DF"/>
    <w:rsid w:val="00C94161"/>
    <w:rsid w:val="00CA23CE"/>
    <w:rsid w:val="00CA6720"/>
    <w:rsid w:val="00CC2E6A"/>
    <w:rsid w:val="00CC42DF"/>
    <w:rsid w:val="00CE00AE"/>
    <w:rsid w:val="00CE144F"/>
    <w:rsid w:val="00CE738C"/>
    <w:rsid w:val="00CF425B"/>
    <w:rsid w:val="00D034ED"/>
    <w:rsid w:val="00D125CD"/>
    <w:rsid w:val="00D12EAB"/>
    <w:rsid w:val="00D241FE"/>
    <w:rsid w:val="00D3631A"/>
    <w:rsid w:val="00D37407"/>
    <w:rsid w:val="00D46BD9"/>
    <w:rsid w:val="00D669A8"/>
    <w:rsid w:val="00D705EF"/>
    <w:rsid w:val="00DB43B5"/>
    <w:rsid w:val="00DE2ECB"/>
    <w:rsid w:val="00DE511B"/>
    <w:rsid w:val="00E02457"/>
    <w:rsid w:val="00E16857"/>
    <w:rsid w:val="00E21437"/>
    <w:rsid w:val="00E24ECB"/>
    <w:rsid w:val="00E319FE"/>
    <w:rsid w:val="00E70BB7"/>
    <w:rsid w:val="00E75254"/>
    <w:rsid w:val="00E96A6F"/>
    <w:rsid w:val="00EA2E12"/>
    <w:rsid w:val="00EA6063"/>
    <w:rsid w:val="00EB71CC"/>
    <w:rsid w:val="00F3552E"/>
    <w:rsid w:val="00F44F5F"/>
    <w:rsid w:val="00F475D1"/>
    <w:rsid w:val="00F9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B2844C1"/>
  <w15:docId w15:val="{1741B232-2916-41F5-B83F-93652DFE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4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42D"/>
    <w:rPr>
      <w:rFonts w:ascii="Tahoma" w:hAnsi="Tahoma" w:cs="Tahoma"/>
      <w:sz w:val="16"/>
      <w:szCs w:val="16"/>
    </w:rPr>
  </w:style>
  <w:style w:type="character" w:customStyle="1" w:styleId="BalloonTextChar">
    <w:name w:val="Balloon Text Char"/>
    <w:basedOn w:val="DefaultParagraphFont"/>
    <w:link w:val="BalloonText"/>
    <w:uiPriority w:val="99"/>
    <w:semiHidden/>
    <w:rsid w:val="00AE442D"/>
    <w:rPr>
      <w:rFonts w:ascii="Tahoma" w:hAnsi="Tahoma" w:cs="Tahoma"/>
      <w:sz w:val="16"/>
      <w:szCs w:val="16"/>
    </w:rPr>
  </w:style>
  <w:style w:type="paragraph" w:styleId="Header">
    <w:name w:val="header"/>
    <w:basedOn w:val="Normal"/>
    <w:link w:val="HeaderChar"/>
    <w:uiPriority w:val="99"/>
    <w:unhideWhenUsed/>
    <w:rsid w:val="00AE442D"/>
    <w:pPr>
      <w:tabs>
        <w:tab w:val="center" w:pos="4680"/>
        <w:tab w:val="right" w:pos="9360"/>
      </w:tabs>
    </w:pPr>
  </w:style>
  <w:style w:type="character" w:customStyle="1" w:styleId="HeaderChar">
    <w:name w:val="Header Char"/>
    <w:basedOn w:val="DefaultParagraphFont"/>
    <w:link w:val="Header"/>
    <w:uiPriority w:val="99"/>
    <w:rsid w:val="00AE442D"/>
    <w:rPr>
      <w:sz w:val="24"/>
      <w:szCs w:val="24"/>
    </w:rPr>
  </w:style>
  <w:style w:type="paragraph" w:styleId="Footer">
    <w:name w:val="footer"/>
    <w:basedOn w:val="Normal"/>
    <w:link w:val="FooterChar"/>
    <w:uiPriority w:val="99"/>
    <w:unhideWhenUsed/>
    <w:rsid w:val="00AE442D"/>
    <w:pPr>
      <w:tabs>
        <w:tab w:val="center" w:pos="4680"/>
        <w:tab w:val="right" w:pos="9360"/>
      </w:tabs>
    </w:pPr>
  </w:style>
  <w:style w:type="character" w:customStyle="1" w:styleId="FooterChar">
    <w:name w:val="Footer Char"/>
    <w:basedOn w:val="DefaultParagraphFont"/>
    <w:link w:val="Footer"/>
    <w:uiPriority w:val="99"/>
    <w:rsid w:val="00AE442D"/>
    <w:rPr>
      <w:sz w:val="24"/>
      <w:szCs w:val="24"/>
    </w:rPr>
  </w:style>
  <w:style w:type="paragraph" w:styleId="NormalWeb">
    <w:name w:val="Normal (Web)"/>
    <w:basedOn w:val="Normal"/>
    <w:uiPriority w:val="99"/>
    <w:semiHidden/>
    <w:unhideWhenUsed/>
    <w:rsid w:val="000105FC"/>
    <w:pPr>
      <w:spacing w:before="100" w:beforeAutospacing="1" w:after="100" w:afterAutospacing="1"/>
    </w:pPr>
  </w:style>
  <w:style w:type="character" w:styleId="Strong">
    <w:name w:val="Strong"/>
    <w:basedOn w:val="DefaultParagraphFont"/>
    <w:uiPriority w:val="22"/>
    <w:qFormat/>
    <w:rsid w:val="000105FC"/>
    <w:rPr>
      <w:b/>
      <w:bCs/>
    </w:rPr>
  </w:style>
  <w:style w:type="paragraph" w:styleId="ListParagraph">
    <w:name w:val="List Paragraph"/>
    <w:basedOn w:val="Normal"/>
    <w:uiPriority w:val="34"/>
    <w:qFormat/>
    <w:rsid w:val="00C94161"/>
    <w:pPr>
      <w:ind w:left="720"/>
      <w:contextualSpacing/>
    </w:pPr>
  </w:style>
  <w:style w:type="character" w:styleId="Hyperlink">
    <w:name w:val="Hyperlink"/>
    <w:basedOn w:val="DefaultParagraphFont"/>
    <w:uiPriority w:val="99"/>
    <w:unhideWhenUsed/>
    <w:rsid w:val="00615E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71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069438\Local%20Settings\Temporary%20Internet%20Files\Content.Outlook\812OH6XI\Letterhead%20FMO%20Revised%2016%20Oct%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806132A0095C4299E026F761CFFFB4" ma:contentTypeVersion="5" ma:contentTypeDescription="Create a new document." ma:contentTypeScope="" ma:versionID="2cf03f83dca483bc0523eeb788435fa4">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19326-261F-4148-BB2A-E7CAAF8226A7}">
  <ds:schemaRefs>
    <ds:schemaRef ds:uri="http://schemas.openxmlformats.org/officeDocument/2006/bibliography"/>
  </ds:schemaRefs>
</ds:datastoreItem>
</file>

<file path=customXml/itemProps2.xml><?xml version="1.0" encoding="utf-8"?>
<ds:datastoreItem xmlns:ds="http://schemas.openxmlformats.org/officeDocument/2006/customXml" ds:itemID="{639A283D-3146-418B-8243-93C211CB6D1E}"/>
</file>

<file path=customXml/itemProps3.xml><?xml version="1.0" encoding="utf-8"?>
<ds:datastoreItem xmlns:ds="http://schemas.openxmlformats.org/officeDocument/2006/customXml" ds:itemID="{91D90486-0DC7-4B5A-8AD6-E7F56DDBD4DB}"/>
</file>

<file path=customXml/itemProps4.xml><?xml version="1.0" encoding="utf-8"?>
<ds:datastoreItem xmlns:ds="http://schemas.openxmlformats.org/officeDocument/2006/customXml" ds:itemID="{1C2D778D-4AEE-4E7B-A9D2-0C149966DBC0}"/>
</file>

<file path=docProps/app.xml><?xml version="1.0" encoding="utf-8"?>
<Properties xmlns="http://schemas.openxmlformats.org/officeDocument/2006/extended-properties" xmlns:vt="http://schemas.openxmlformats.org/officeDocument/2006/docPropsVTypes">
  <Template>Letterhead FMO Revised 16 Oct 2010</Template>
  <TotalTime>69</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Purchasing Division</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Janice L</dc:creator>
  <cp:lastModifiedBy>Yoakum, Kenny H</cp:lastModifiedBy>
  <cp:revision>8</cp:revision>
  <cp:lastPrinted>2017-06-19T17:51:00Z</cp:lastPrinted>
  <dcterms:created xsi:type="dcterms:W3CDTF">2018-04-23T12:19:00Z</dcterms:created>
  <dcterms:modified xsi:type="dcterms:W3CDTF">2024-06-04T13:48:00Z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0x01010009806132A0095C4299E026F761CFFFB4</vt:lpwstr>
  </property>
</Properties>
</file>